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2BDBE" w14:textId="77777777" w:rsidR="00410770" w:rsidRPr="00726DDA" w:rsidRDefault="007446A1" w:rsidP="00410770">
      <w:pPr>
        <w:ind w:leftChars="100" w:left="210"/>
        <w:rPr>
          <w:rFonts w:ascii="ＭＳ 明朝" w:hAnsi="ＭＳ 明朝"/>
          <w:sz w:val="48"/>
        </w:rPr>
      </w:pPr>
      <w:r>
        <w:rPr>
          <w:rFonts w:ascii="ＭＳ 明朝" w:hAnsi="ＭＳ 明朝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77C356" wp14:editId="0D8D772A">
                <wp:simplePos x="0" y="0"/>
                <wp:positionH relativeFrom="column">
                  <wp:posOffset>5111115</wp:posOffset>
                </wp:positionH>
                <wp:positionV relativeFrom="paragraph">
                  <wp:posOffset>448310</wp:posOffset>
                </wp:positionV>
                <wp:extent cx="1080135" cy="1440180"/>
                <wp:effectExtent l="5715" t="3810" r="19050" b="16510"/>
                <wp:wrapNone/>
                <wp:docPr id="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12D3A" w14:textId="77777777" w:rsidR="00410770" w:rsidRPr="00726DDA" w:rsidRDefault="00BA703E" w:rsidP="0041077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 w:rsidRPr="00726DDA"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1ED0B412" w14:textId="77777777" w:rsidR="00410770" w:rsidRPr="00726DDA" w:rsidRDefault="009E048B" w:rsidP="0041077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4798D5E4" w14:textId="77777777" w:rsidR="00410770" w:rsidRPr="00726DDA" w:rsidRDefault="00BA703E">
                            <w:pPr>
                              <w:rPr>
                                <w:rFonts w:ascii="ＭＳ 明朝"/>
                              </w:rPr>
                            </w:pPr>
                            <w:r w:rsidRPr="00726DDA">
                              <w:rPr>
                                <w:rFonts w:ascii="ＭＳ 明朝" w:hint="eastAsia"/>
                                <w:sz w:val="16"/>
                              </w:rPr>
                              <w:t>縦4cm×横3cmの写真を使用してください。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2.45pt;margin-top:35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" strokeweight=".5pt">
                <v:stroke dashstyle="1 1"/>
                <o:lock v:ext="edit" aspectratio="t"/>
                <v:textbox>
                  <w:txbxContent>
                    <w:p w14:paraId="07212D3A" w14:textId="77777777" w:rsidR="00410770" w:rsidRPr="00726DDA" w:rsidRDefault="00BA703E" w:rsidP="0041077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  <w:r w:rsidRPr="00726DDA"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14:paraId="1ED0B412" w14:textId="77777777" w:rsidR="00410770" w:rsidRPr="00726DDA" w:rsidRDefault="009E048B" w:rsidP="00410770">
                      <w:pPr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4798D5E4" w14:textId="77777777" w:rsidR="00410770" w:rsidRPr="00726DDA" w:rsidRDefault="00BA703E">
                      <w:pPr>
                        <w:rPr>
                          <w:rFonts w:ascii="ＭＳ 明朝"/>
                        </w:rPr>
                      </w:pPr>
                      <w:r w:rsidRPr="00726DDA">
                        <w:rPr>
                          <w:rFonts w:ascii="ＭＳ 明朝" w:hint="eastAsia"/>
                          <w:sz w:val="16"/>
                        </w:rPr>
                        <w:t>縦4cm×横3cmの写真を使用してください。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BA703E" w:rsidRPr="00726DDA">
        <w:rPr>
          <w:rFonts w:ascii="ＭＳ 明朝" w:hAnsi="ＭＳ 明朝" w:hint="eastAsia"/>
          <w:b/>
          <w:sz w:val="48"/>
        </w:rPr>
        <w:t>履歴書</w:t>
      </w:r>
      <w:r w:rsidR="00BA703E" w:rsidRPr="00726DDA">
        <w:rPr>
          <w:rFonts w:ascii="ＭＳ 明朝" w:hAnsi="ＭＳ 明朝" w:hint="eastAsia"/>
          <w:b/>
          <w:sz w:val="48"/>
        </w:rPr>
        <w:tab/>
      </w:r>
      <w:r w:rsidR="00BA703E" w:rsidRPr="00726DDA">
        <w:rPr>
          <w:rFonts w:ascii="ＭＳ 明朝" w:hAnsi="ＭＳ 明朝" w:hint="eastAsia"/>
          <w:sz w:val="48"/>
        </w:rPr>
        <w:tab/>
      </w:r>
      <w:r w:rsidR="00BA703E" w:rsidRPr="00726DDA">
        <w:rPr>
          <w:rFonts w:ascii="ＭＳ 明朝" w:hAnsi="ＭＳ 明朝" w:hint="eastAsia"/>
          <w:sz w:val="48"/>
        </w:rPr>
        <w:tab/>
      </w:r>
      <w:r w:rsidR="00BA703E" w:rsidRPr="00726DDA">
        <w:rPr>
          <w:rFonts w:ascii="ＭＳ 明朝" w:hAnsi="ＭＳ 明朝" w:hint="eastAsia"/>
          <w:sz w:val="48"/>
        </w:rPr>
        <w:tab/>
      </w:r>
      <w:r w:rsidR="00BA703E" w:rsidRPr="00726DDA">
        <w:rPr>
          <w:rFonts w:ascii="ＭＳ 明朝" w:hAnsi="ＭＳ 明朝" w:hint="eastAsia"/>
          <w:sz w:val="48"/>
        </w:rPr>
        <w:tab/>
      </w:r>
      <w:r w:rsidR="00701F92" w:rsidRPr="00726DDA">
        <w:rPr>
          <w:rFonts w:ascii="ＭＳ 明朝" w:hAnsi="ＭＳ 明朝"/>
        </w:rPr>
        <w:fldChar w:fldCharType="begin"/>
      </w:r>
      <w:r w:rsidR="00BA703E" w:rsidRPr="00726DDA">
        <w:rPr>
          <w:rFonts w:ascii="ＭＳ 明朝" w:hAnsi="ＭＳ 明朝"/>
        </w:rPr>
        <w:instrText xml:space="preserve"> TIME \@ "ggge年M月d日" </w:instrText>
      </w:r>
      <w:r w:rsidR="00701F92" w:rsidRPr="00726DDA">
        <w:rPr>
          <w:rFonts w:ascii="ＭＳ 明朝" w:hAnsi="ＭＳ 明朝"/>
        </w:rPr>
        <w:fldChar w:fldCharType="separate"/>
      </w:r>
      <w:r w:rsidR="00291766">
        <w:rPr>
          <w:rFonts w:ascii="ＭＳ 明朝" w:hAnsi="ＭＳ 明朝"/>
          <w:noProof/>
        </w:rPr>
        <w:t>平成27年7月13日</w:t>
      </w:r>
      <w:r w:rsidR="00701F92" w:rsidRPr="00726DDA">
        <w:rPr>
          <w:rFonts w:ascii="ＭＳ 明朝" w:hAnsi="ＭＳ 明朝"/>
        </w:rPr>
        <w:fldChar w:fldCharType="end"/>
      </w:r>
    </w:p>
    <w:tbl>
      <w:tblPr>
        <w:tblStyle w:val="a4"/>
        <w:tblW w:w="0" w:type="auto"/>
        <w:tblInd w:w="318" w:type="dxa"/>
        <w:tblLook w:val="00A0" w:firstRow="1" w:lastRow="0" w:firstColumn="1" w:lastColumn="0" w:noHBand="0" w:noVBand="0"/>
      </w:tblPr>
      <w:tblGrid>
        <w:gridCol w:w="1134"/>
        <w:gridCol w:w="4011"/>
        <w:gridCol w:w="1035"/>
        <w:gridCol w:w="994"/>
        <w:gridCol w:w="2723"/>
      </w:tblGrid>
      <w:tr w:rsidR="00410770" w:rsidRPr="00726DDA" w14:paraId="1BC111F6" w14:textId="77777777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52E5FAD0" w14:textId="77777777" w:rsidR="00410770" w:rsidRPr="00726DDA" w:rsidRDefault="00BA703E" w:rsidP="00410770">
            <w:pPr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5046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BD3E0C4" w14:textId="77777777" w:rsidR="00410770" w:rsidRPr="00726DDA" w:rsidRDefault="009E048B" w:rsidP="00410770">
            <w:pPr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A62ABEC" w14:textId="77777777" w:rsidR="00410770" w:rsidRPr="00726DDA" w:rsidRDefault="009E048B" w:rsidP="00410770">
            <w:pPr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66A6C13" w14:textId="77777777" w:rsidR="00410770" w:rsidRPr="00726DDA" w:rsidRDefault="009E048B" w:rsidP="00410770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</w:tr>
      <w:tr w:rsidR="00410770" w:rsidRPr="00726DDA" w14:paraId="2D2F58EF" w14:textId="77777777">
        <w:trPr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58DAC3E9" w14:textId="77777777" w:rsidR="00410770" w:rsidRPr="00726DDA" w:rsidRDefault="00BA703E" w:rsidP="00410770">
            <w:pPr>
              <w:wordWrap w:val="0"/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>氏名</w:t>
            </w:r>
          </w:p>
        </w:tc>
        <w:tc>
          <w:tcPr>
            <w:tcW w:w="5046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5B9AAEAA" w14:textId="77777777" w:rsidR="00410770" w:rsidRPr="00726DDA" w:rsidRDefault="009E048B" w:rsidP="00410770">
            <w:pPr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582B949C" w14:textId="77777777" w:rsidR="00410770" w:rsidRPr="00726DDA" w:rsidRDefault="00701F92" w:rsidP="00410770">
            <w:pPr>
              <w:jc w:val="center"/>
              <w:rPr>
                <w:rFonts w:ascii="ＭＳ 明朝" w:hAnsi="ＭＳ 明朝"/>
                <w:position w:val="4"/>
                <w:sz w:val="32"/>
              </w:rPr>
            </w:pPr>
            <w:r w:rsidRPr="00726DDA">
              <w:rPr>
                <w:sz w:val="24"/>
              </w:rPr>
              <w:fldChar w:fldCharType="begin"/>
            </w:r>
            <w:r w:rsidR="00BA703E" w:rsidRPr="00726DDA">
              <w:rPr>
                <w:rFonts w:ascii="ＭＳ 明朝"/>
                <w:sz w:val="24"/>
              </w:rPr>
              <w:instrText xml:space="preserve"> eq \o\ac(</w:instrText>
            </w:r>
            <w:r w:rsidR="00BA703E" w:rsidRPr="00726DDA">
              <w:rPr>
                <w:rFonts w:hint="eastAsia"/>
                <w:sz w:val="24"/>
              </w:rPr>
              <w:instrText>○</w:instrText>
            </w:r>
            <w:r w:rsidR="00BA703E" w:rsidRPr="00726DDA">
              <w:rPr>
                <w:rFonts w:ascii="ＭＳ 明朝"/>
                <w:sz w:val="24"/>
              </w:rPr>
              <w:instrText>,</w:instrText>
            </w:r>
            <w:r w:rsidR="00BA703E" w:rsidRPr="00726DDA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="00BA703E" w:rsidRPr="00726DDA">
              <w:rPr>
                <w:rFonts w:ascii="ＭＳ 明朝"/>
                <w:sz w:val="24"/>
              </w:rPr>
              <w:instrText>)</w:instrText>
            </w:r>
            <w:r w:rsidRPr="00726DDA">
              <w:rPr>
                <w:sz w:val="24"/>
              </w:rPr>
              <w:fldChar w:fldCharType="end"/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F1113F" w14:textId="77777777" w:rsidR="00410770" w:rsidRPr="00726DDA" w:rsidRDefault="009E048B" w:rsidP="00410770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</w:tr>
      <w:tr w:rsidR="00410770" w:rsidRPr="00726DDA" w14:paraId="6C78F9A7" w14:textId="77777777">
        <w:trPr>
          <w:trHeight w:hRule="exact" w:val="743"/>
        </w:trPr>
        <w:tc>
          <w:tcPr>
            <w:tcW w:w="51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C738166" w14:textId="77777777" w:rsidR="009E048B" w:rsidRDefault="00BA703E" w:rsidP="00410770">
            <w:pPr>
              <w:wordWrap w:val="0"/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>昭和</w:t>
            </w:r>
          </w:p>
          <w:p w14:paraId="4637DEDA" w14:textId="77777777" w:rsidR="00410770" w:rsidRPr="00726DDA" w:rsidRDefault="009E048B" w:rsidP="00410770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平成</w:t>
            </w:r>
            <w:r w:rsidR="00BA703E" w:rsidRPr="00726DDA">
              <w:rPr>
                <w:rFonts w:ascii="ＭＳ 明朝" w:hAnsi="ＭＳ 明朝" w:hint="eastAsia"/>
                <w:position w:val="4"/>
              </w:rPr>
              <w:t xml:space="preserve">　　　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="00BA703E" w:rsidRPr="00726DDA">
              <w:rPr>
                <w:rFonts w:ascii="ＭＳ 明朝" w:hAnsi="ＭＳ 明朝" w:hint="eastAsia"/>
                <w:position w:val="4"/>
              </w:rPr>
              <w:t>年　　　月　　　日生　(満　　歳)</w:t>
            </w:r>
          </w:p>
        </w:tc>
        <w:tc>
          <w:tcPr>
            <w:tcW w:w="202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86D1EE5" w14:textId="77777777" w:rsidR="00410770" w:rsidRPr="00726DDA" w:rsidRDefault="00BA703E" w:rsidP="0041077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>性別　男　女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D471EE5" w14:textId="77777777" w:rsidR="00410770" w:rsidRPr="00726DDA" w:rsidRDefault="009E048B" w:rsidP="0041077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410770" w:rsidRPr="00726DDA" w14:paraId="128EA6C2" w14:textId="77777777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780E59ED" w14:textId="77777777" w:rsidR="00410770" w:rsidRPr="00726DDA" w:rsidRDefault="00BA703E" w:rsidP="00410770">
            <w:pPr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99CC66B" w14:textId="77777777" w:rsidR="00410770" w:rsidRPr="00726DDA" w:rsidRDefault="009E048B" w:rsidP="0041077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74D14F" w14:textId="77777777" w:rsidR="00410770" w:rsidRPr="00726DDA" w:rsidRDefault="00BA703E" w:rsidP="00410770">
            <w:pPr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 xml:space="preserve">TEL. </w:t>
            </w:r>
            <w:r w:rsidR="009E048B">
              <w:rPr>
                <w:rFonts w:ascii="ＭＳ 明朝" w:hAnsi="ＭＳ 明朝" w:hint="eastAsia"/>
                <w:position w:val="4"/>
              </w:rPr>
              <w:t>（　　）</w:t>
            </w:r>
            <w:r w:rsidR="009E048B">
              <w:rPr>
                <w:rFonts w:ascii="ＭＳ 明朝" w:hAnsi="ＭＳ 明朝"/>
                <w:position w:val="4"/>
              </w:rPr>
              <w:t xml:space="preserve">    -</w:t>
            </w:r>
          </w:p>
        </w:tc>
      </w:tr>
      <w:tr w:rsidR="00410770" w:rsidRPr="00726DDA" w14:paraId="44458D27" w14:textId="77777777">
        <w:trPr>
          <w:cantSplit/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05A0190D" w14:textId="77777777" w:rsidR="00410770" w:rsidRPr="00726DDA" w:rsidRDefault="00BA703E" w:rsidP="00410770">
            <w:pPr>
              <w:wordWrap w:val="0"/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>現住所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14:paraId="69EDC084" w14:textId="77777777" w:rsidR="00410770" w:rsidRPr="00726DDA" w:rsidRDefault="00BA703E" w:rsidP="00410770">
            <w:pPr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 xml:space="preserve">〒 　　－ 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0FF7C04" w14:textId="77777777" w:rsidR="00410770" w:rsidRPr="00726DDA" w:rsidRDefault="00BA703E" w:rsidP="00410770">
            <w:pPr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 xml:space="preserve">携帯 </w:t>
            </w:r>
            <w:r w:rsidR="009E048B">
              <w:rPr>
                <w:rFonts w:ascii="ＭＳ 明朝" w:hAnsi="ＭＳ 明朝" w:hint="eastAsia"/>
                <w:position w:val="4"/>
              </w:rPr>
              <w:t>（　　）</w:t>
            </w:r>
            <w:r w:rsidR="009E048B">
              <w:rPr>
                <w:rFonts w:ascii="ＭＳ 明朝" w:hAnsi="ＭＳ 明朝"/>
                <w:position w:val="4"/>
              </w:rPr>
              <w:t xml:space="preserve">    -</w:t>
            </w:r>
          </w:p>
        </w:tc>
      </w:tr>
      <w:tr w:rsidR="00410770" w:rsidRPr="00726DDA" w14:paraId="34640B32" w14:textId="77777777">
        <w:trPr>
          <w:cantSplit/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B44F9FE" w14:textId="77777777" w:rsidR="00410770" w:rsidRPr="00726DDA" w:rsidRDefault="009E048B" w:rsidP="0041077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60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376388" w14:textId="77777777" w:rsidR="00410770" w:rsidRPr="00726DDA" w:rsidRDefault="009E048B" w:rsidP="0041077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F24594" w14:textId="77777777" w:rsidR="00410770" w:rsidRPr="00726DDA" w:rsidRDefault="00BA703E" w:rsidP="00410770">
            <w:pPr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 xml:space="preserve">FAX. </w:t>
            </w:r>
            <w:r w:rsidR="009E048B">
              <w:rPr>
                <w:rFonts w:ascii="ＭＳ 明朝" w:hAnsi="ＭＳ 明朝" w:hint="eastAsia"/>
                <w:position w:val="4"/>
              </w:rPr>
              <w:t>（　　）</w:t>
            </w:r>
            <w:r w:rsidR="009E048B">
              <w:rPr>
                <w:rFonts w:ascii="ＭＳ 明朝" w:hAnsi="ＭＳ 明朝"/>
                <w:position w:val="4"/>
              </w:rPr>
              <w:t xml:space="preserve">    -</w:t>
            </w:r>
          </w:p>
        </w:tc>
      </w:tr>
      <w:tr w:rsidR="00410770" w:rsidRPr="00726DDA" w14:paraId="6134A437" w14:textId="77777777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7D0E3B20" w14:textId="77777777" w:rsidR="00410770" w:rsidRPr="00726DDA" w:rsidRDefault="00BA703E" w:rsidP="00410770">
            <w:pPr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5FF4325" w14:textId="77777777" w:rsidR="00410770" w:rsidRPr="00726DDA" w:rsidRDefault="009E048B" w:rsidP="0041077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BFBA7B" w14:textId="77777777" w:rsidR="00410770" w:rsidRDefault="009E048B" w:rsidP="0041077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/>
                <w:position w:val="4"/>
              </w:rPr>
              <w:t>Mail;</w:t>
            </w: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/>
                <w:position w:val="4"/>
              </w:rPr>
              <w:t>PC</w:t>
            </w:r>
            <w:r>
              <w:rPr>
                <w:rFonts w:ascii="ＭＳ 明朝" w:hAnsi="ＭＳ 明朝" w:hint="eastAsia"/>
                <w:position w:val="4"/>
              </w:rPr>
              <w:t>/</w:t>
            </w:r>
            <w:r>
              <w:rPr>
                <w:rFonts w:ascii="ＭＳ 明朝" w:hAnsi="ＭＳ 明朝"/>
                <w:position w:val="4"/>
              </w:rPr>
              <w:t>Mobile</w:t>
            </w:r>
          </w:p>
          <w:p w14:paraId="7261EAEE" w14:textId="77777777" w:rsidR="009E048B" w:rsidRDefault="009E048B" w:rsidP="00410770">
            <w:pPr>
              <w:rPr>
                <w:rFonts w:ascii="ＭＳ 明朝" w:hAnsi="ＭＳ 明朝"/>
                <w:position w:val="4"/>
              </w:rPr>
            </w:pPr>
          </w:p>
          <w:p w14:paraId="317E9C08" w14:textId="77777777" w:rsidR="009E048B" w:rsidRPr="00726DDA" w:rsidRDefault="009E048B" w:rsidP="00410770">
            <w:pPr>
              <w:rPr>
                <w:rFonts w:ascii="ＭＳ 明朝" w:hAnsi="ＭＳ 明朝"/>
                <w:position w:val="4"/>
              </w:rPr>
            </w:pPr>
          </w:p>
        </w:tc>
      </w:tr>
      <w:tr w:rsidR="00410770" w:rsidRPr="00726DDA" w14:paraId="73199893" w14:textId="77777777">
        <w:trPr>
          <w:cantSplit/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B8CAC7F" w14:textId="77777777" w:rsidR="00410770" w:rsidRPr="00726DDA" w:rsidRDefault="00BA703E" w:rsidP="00410770">
            <w:pPr>
              <w:wordWrap w:val="0"/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>連絡先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1EC247CD" w14:textId="77777777" w:rsidR="00410770" w:rsidRPr="00726DDA" w:rsidRDefault="00BA703E" w:rsidP="00410770">
            <w:pPr>
              <w:rPr>
                <w:rFonts w:ascii="ＭＳ 明朝" w:hAnsi="ＭＳ 明朝"/>
                <w:position w:val="4"/>
                <w:sz w:val="18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 xml:space="preserve">〒 　　－　　　</w:t>
            </w:r>
            <w:r w:rsidRPr="00726DDA">
              <w:rPr>
                <w:rFonts w:ascii="ＭＳ 明朝" w:hAnsi="ＭＳ 明朝" w:hint="eastAsia"/>
                <w:position w:val="4"/>
                <w:sz w:val="18"/>
              </w:rPr>
              <w:t>（連絡を必要とする場合</w:t>
            </w:r>
            <w:r w:rsidR="009E048B">
              <w:rPr>
                <w:rFonts w:ascii="ＭＳ 明朝" w:hAnsi="ＭＳ 明朝" w:hint="eastAsia"/>
                <w:position w:val="4"/>
                <w:sz w:val="18"/>
              </w:rPr>
              <w:t>や保護者等</w:t>
            </w:r>
            <w:bookmarkStart w:id="0" w:name="_GoBack"/>
            <w:bookmarkEnd w:id="0"/>
            <w:r w:rsidRPr="00726DDA">
              <w:rPr>
                <w:rFonts w:ascii="ＭＳ 明朝" w:hAnsi="ＭＳ 明朝" w:hint="eastAsia"/>
                <w:position w:val="4"/>
                <w:sz w:val="18"/>
              </w:rPr>
              <w:t>）</w:t>
            </w:r>
          </w:p>
          <w:p w14:paraId="1E4937C6" w14:textId="77777777" w:rsidR="00410770" w:rsidRPr="00726DDA" w:rsidRDefault="00BA703E" w:rsidP="00410770">
            <w:pPr>
              <w:jc w:val="right"/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D7886" w14:textId="77777777" w:rsidR="00410770" w:rsidRDefault="009E048B" w:rsidP="0041077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/>
                <w:position w:val="4"/>
              </w:rPr>
              <w:t xml:space="preserve">          @</w:t>
            </w:r>
          </w:p>
          <w:p w14:paraId="2635A577" w14:textId="77777777" w:rsidR="009E048B" w:rsidRPr="00726DDA" w:rsidRDefault="009E048B" w:rsidP="00410770">
            <w:pPr>
              <w:rPr>
                <w:rFonts w:ascii="ＭＳ 明朝" w:hAnsi="ＭＳ 明朝"/>
                <w:position w:val="4"/>
              </w:rPr>
            </w:pPr>
          </w:p>
        </w:tc>
      </w:tr>
      <w:tr w:rsidR="00410770" w:rsidRPr="00726DDA" w14:paraId="5A84DB6E" w14:textId="77777777">
        <w:trPr>
          <w:cantSplit/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7FF3125" w14:textId="77777777" w:rsidR="00410770" w:rsidRPr="00726DDA" w:rsidRDefault="009E048B" w:rsidP="0041077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6040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40D2817" w14:textId="77777777" w:rsidR="00410770" w:rsidRPr="00726DDA" w:rsidRDefault="009E048B" w:rsidP="0041077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7D76B" w14:textId="77777777" w:rsidR="00410770" w:rsidRDefault="009E048B" w:rsidP="0041077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/>
                <w:position w:val="4"/>
              </w:rPr>
              <w:t xml:space="preserve">          @</w:t>
            </w:r>
          </w:p>
          <w:p w14:paraId="689FEE46" w14:textId="77777777" w:rsidR="009E048B" w:rsidRPr="00726DDA" w:rsidRDefault="009E048B" w:rsidP="00410770">
            <w:pPr>
              <w:rPr>
                <w:rFonts w:ascii="ＭＳ 明朝" w:hAnsi="ＭＳ 明朝"/>
                <w:position w:val="4"/>
              </w:rPr>
            </w:pPr>
          </w:p>
        </w:tc>
      </w:tr>
    </w:tbl>
    <w:p w14:paraId="35E2E94C" w14:textId="77777777" w:rsidR="00410770" w:rsidRPr="00726DDA" w:rsidRDefault="009E048B" w:rsidP="00410770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410770" w:rsidRPr="00726DDA" w14:paraId="2E720F34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D1CD662" w14:textId="77777777" w:rsidR="00410770" w:rsidRPr="00726DDA" w:rsidRDefault="00BA703E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36595C46" w14:textId="77777777" w:rsidR="00410770" w:rsidRPr="00726DDA" w:rsidRDefault="00BA703E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</w:rPr>
            </w:pPr>
            <w:r w:rsidRPr="00726DDA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D35A7C6" w14:textId="77777777" w:rsidR="00410770" w:rsidRPr="00726DDA" w:rsidRDefault="00BA703E">
            <w:pPr>
              <w:ind w:right="62"/>
              <w:jc w:val="center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学歴・職歴</w:t>
            </w:r>
            <w:r w:rsidRPr="00726DDA">
              <w:rPr>
                <w:rFonts w:ascii="ＭＳ 明朝" w:hAnsi="ＭＳ 明朝" w:hint="eastAsia"/>
                <w:sz w:val="20"/>
              </w:rPr>
              <w:t>（各別</w:t>
            </w:r>
            <w:r w:rsidR="009E048B">
              <w:rPr>
                <w:rFonts w:ascii="ＭＳ 明朝" w:hAnsi="ＭＳ 明朝" w:hint="eastAsia"/>
                <w:sz w:val="20"/>
              </w:rPr>
              <w:t>毎</w:t>
            </w:r>
            <w:r w:rsidRPr="00726DDA">
              <w:rPr>
                <w:rFonts w:ascii="ＭＳ 明朝" w:hAnsi="ＭＳ 明朝" w:hint="eastAsia"/>
                <w:sz w:val="20"/>
              </w:rPr>
              <w:t>にまとめて</w:t>
            </w:r>
            <w:r w:rsidR="009E048B">
              <w:rPr>
                <w:rFonts w:ascii="ＭＳ 明朝" w:hAnsi="ＭＳ 明朝" w:hint="eastAsia"/>
                <w:sz w:val="20"/>
              </w:rPr>
              <w:t>年代順に</w:t>
            </w:r>
            <w:r w:rsidRPr="00726DDA">
              <w:rPr>
                <w:rFonts w:ascii="ＭＳ 明朝" w:hAnsi="ＭＳ 明朝" w:hint="eastAsia"/>
                <w:sz w:val="20"/>
              </w:rPr>
              <w:t>書く）</w:t>
            </w:r>
          </w:p>
        </w:tc>
      </w:tr>
      <w:tr w:rsidR="00410770" w:rsidRPr="00726DDA" w14:paraId="56D47D38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8BE012D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C3FF988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D54BC9C" w14:textId="77777777" w:rsidR="00410770" w:rsidRPr="00726DDA" w:rsidRDefault="009E048B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29EC82E5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0D4B14D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AA29649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7A6C5B03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320FA5E7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16647F5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BE367C1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E104ABA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602F3614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D5C4AB7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8AB0001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32C290A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264AC528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E3A881E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6849B1F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83FE541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7EE39D29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D7A6181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AFB60C2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8BBFCF2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0520E9EE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D113882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8B1D4EE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7942721E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7DBDF463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ABAFAD8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23610D3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7F305F1E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2CDBD129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B5568C8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6A1B360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46B20F2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0E6CC4D6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7F3E54B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2B02818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AFEDCE3" w14:textId="77777777" w:rsidR="00410770" w:rsidRPr="00726DDA" w:rsidRDefault="009E048B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096D7085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DC80D72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EB8C818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1E14053" w14:textId="77777777" w:rsidR="00410770" w:rsidRPr="00726DDA" w:rsidRDefault="009E048B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26691F9C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68252EA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0B3C87B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C1ED89E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2849A9E8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9EE60F7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90AAD89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9B03762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69678A73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D07F410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52AC7EE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7544BF30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1F0C8A9C" w14:textId="7777777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373AEA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5DBF462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23B111E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00533810" w14:textId="7777777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F2E4CED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6E49FA29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0EDD79" w14:textId="77777777" w:rsidR="00410770" w:rsidRPr="00726DDA" w:rsidRDefault="009E048B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139A6DC5" w14:textId="77777777" w:rsidR="00410770" w:rsidRPr="00726DDA" w:rsidRDefault="009E048B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410770" w:rsidRPr="00726DDA" w14:paraId="64F6906B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671DBA3" w14:textId="77777777" w:rsidR="00410770" w:rsidRPr="00726DDA" w:rsidRDefault="00BA703E" w:rsidP="00410770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lastRenderedPageBreak/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7903BF7B" w14:textId="77777777" w:rsidR="00410770" w:rsidRPr="00726DDA" w:rsidRDefault="00BA703E" w:rsidP="00410770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</w:rPr>
            </w:pPr>
            <w:r w:rsidRPr="00726DDA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FD5B7BD" w14:textId="77777777" w:rsidR="00410770" w:rsidRPr="00726DDA" w:rsidRDefault="00BA703E" w:rsidP="00410770">
            <w:pPr>
              <w:ind w:right="62"/>
              <w:jc w:val="center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学歴・職歴</w:t>
            </w:r>
            <w:r w:rsidRPr="00726DDA">
              <w:rPr>
                <w:rFonts w:ascii="ＭＳ 明朝" w:hAnsi="ＭＳ 明朝" w:hint="eastAsia"/>
                <w:sz w:val="20"/>
              </w:rPr>
              <w:t>（</w:t>
            </w:r>
            <w:r w:rsidR="009E048B" w:rsidRPr="00726DDA">
              <w:rPr>
                <w:rFonts w:ascii="ＭＳ 明朝" w:hAnsi="ＭＳ 明朝" w:hint="eastAsia"/>
                <w:sz w:val="20"/>
              </w:rPr>
              <w:t>各別</w:t>
            </w:r>
            <w:r w:rsidR="009E048B">
              <w:rPr>
                <w:rFonts w:ascii="ＭＳ 明朝" w:hAnsi="ＭＳ 明朝" w:hint="eastAsia"/>
                <w:sz w:val="20"/>
              </w:rPr>
              <w:t>毎</w:t>
            </w:r>
            <w:r w:rsidR="009E048B" w:rsidRPr="00726DDA">
              <w:rPr>
                <w:rFonts w:ascii="ＭＳ 明朝" w:hAnsi="ＭＳ 明朝" w:hint="eastAsia"/>
                <w:sz w:val="20"/>
              </w:rPr>
              <w:t>にまとめて</w:t>
            </w:r>
            <w:r w:rsidR="009E048B">
              <w:rPr>
                <w:rFonts w:ascii="ＭＳ 明朝" w:hAnsi="ＭＳ 明朝" w:hint="eastAsia"/>
                <w:sz w:val="20"/>
              </w:rPr>
              <w:t>年代順に</w:t>
            </w:r>
            <w:r w:rsidR="009E048B" w:rsidRPr="00726DDA">
              <w:rPr>
                <w:rFonts w:ascii="ＭＳ 明朝" w:hAnsi="ＭＳ 明朝" w:hint="eastAsia"/>
                <w:sz w:val="20"/>
              </w:rPr>
              <w:t>書く</w:t>
            </w:r>
            <w:r w:rsidRPr="00726DDA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410770" w:rsidRPr="00726DDA" w14:paraId="0194708D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20F5301" w14:textId="77777777" w:rsidR="00410770" w:rsidRPr="00726DDA" w:rsidRDefault="009E048B" w:rsidP="0041077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0F02A0E" w14:textId="77777777" w:rsidR="00410770" w:rsidRPr="00726DDA" w:rsidRDefault="009E048B" w:rsidP="0041077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88A02A7" w14:textId="77777777" w:rsidR="00410770" w:rsidRPr="00726DDA" w:rsidRDefault="009E048B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3234F578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6AE92D3" w14:textId="77777777" w:rsidR="00410770" w:rsidRPr="00726DDA" w:rsidRDefault="009E048B" w:rsidP="0041077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2437052" w14:textId="77777777" w:rsidR="00410770" w:rsidRPr="00726DDA" w:rsidRDefault="009E048B" w:rsidP="0041077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038E84F" w14:textId="77777777" w:rsidR="00410770" w:rsidRPr="00726DDA" w:rsidRDefault="009E048B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24103F3C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4B9BD1C" w14:textId="77777777" w:rsidR="00410770" w:rsidRPr="00726DDA" w:rsidRDefault="009E048B" w:rsidP="0041077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4989DB5" w14:textId="77777777" w:rsidR="00410770" w:rsidRPr="00726DDA" w:rsidRDefault="009E048B" w:rsidP="0041077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7DE70DFB" w14:textId="77777777" w:rsidR="00410770" w:rsidRPr="00726DDA" w:rsidRDefault="009E048B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70C155FB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E56ADC0" w14:textId="77777777" w:rsidR="00410770" w:rsidRPr="00726DDA" w:rsidRDefault="009E048B" w:rsidP="0041077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E546721" w14:textId="77777777" w:rsidR="00410770" w:rsidRPr="00726DDA" w:rsidRDefault="009E048B" w:rsidP="0041077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70548AA" w14:textId="77777777" w:rsidR="00410770" w:rsidRPr="00726DDA" w:rsidRDefault="009E048B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1F3E7260" w14:textId="7777777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40C6F2D" w14:textId="77777777" w:rsidR="00410770" w:rsidRPr="00726DDA" w:rsidRDefault="009E048B" w:rsidP="0041077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2C11E7E4" w14:textId="77777777" w:rsidR="00410770" w:rsidRPr="00726DDA" w:rsidRDefault="009E048B" w:rsidP="0041077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5F9E7CD" w14:textId="77777777" w:rsidR="00410770" w:rsidRPr="00726DDA" w:rsidRDefault="009E048B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39B68A9E" w14:textId="77777777" w:rsidR="00410770" w:rsidRPr="00726DDA" w:rsidRDefault="009E048B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410770" w:rsidRPr="00726DDA" w14:paraId="604A8FCD" w14:textId="77777777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AF09CA7" w14:textId="77777777" w:rsidR="00410770" w:rsidRPr="00726DDA" w:rsidRDefault="00BA703E" w:rsidP="00410770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6BB6708E" w14:textId="77777777" w:rsidR="00410770" w:rsidRPr="00726DDA" w:rsidRDefault="00BA703E" w:rsidP="00410770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</w:rPr>
            </w:pPr>
            <w:r w:rsidRPr="00726DDA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08F923" w14:textId="77777777" w:rsidR="00410770" w:rsidRPr="00726DDA" w:rsidRDefault="00BA703E" w:rsidP="00410770">
            <w:pPr>
              <w:ind w:right="62"/>
              <w:jc w:val="center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免許・資格</w:t>
            </w:r>
          </w:p>
        </w:tc>
      </w:tr>
      <w:tr w:rsidR="00410770" w:rsidRPr="00726DDA" w14:paraId="4BBF3EB2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7B8E61" w14:textId="77777777" w:rsidR="00410770" w:rsidRPr="00726DDA" w:rsidRDefault="009E048B" w:rsidP="0041077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4A11F016" w14:textId="77777777" w:rsidR="00410770" w:rsidRPr="00726DDA" w:rsidRDefault="009E048B" w:rsidP="0041077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D345575" w14:textId="77777777" w:rsidR="00410770" w:rsidRPr="00726DDA" w:rsidRDefault="009E048B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279E9FAB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D520AA" w14:textId="77777777" w:rsidR="00410770" w:rsidRPr="00726DDA" w:rsidRDefault="009E048B" w:rsidP="0041077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4552BFBF" w14:textId="77777777" w:rsidR="00410770" w:rsidRPr="00726DDA" w:rsidRDefault="009E048B" w:rsidP="0041077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292DFC1" w14:textId="77777777" w:rsidR="00410770" w:rsidRPr="00726DDA" w:rsidRDefault="009E048B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1020FD96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B603193" w14:textId="77777777" w:rsidR="00410770" w:rsidRPr="00726DDA" w:rsidRDefault="009E048B" w:rsidP="0041077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45A8EB3" w14:textId="77777777" w:rsidR="00410770" w:rsidRPr="00726DDA" w:rsidRDefault="009E048B" w:rsidP="0041077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12128A5" w14:textId="77777777" w:rsidR="00410770" w:rsidRPr="00726DDA" w:rsidRDefault="009E048B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4B566B59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CAD2D72" w14:textId="77777777" w:rsidR="00410770" w:rsidRPr="00726DDA" w:rsidRDefault="009E048B" w:rsidP="0041077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AB552F7" w14:textId="77777777" w:rsidR="00410770" w:rsidRPr="00726DDA" w:rsidRDefault="009E048B" w:rsidP="0041077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93CC4CB" w14:textId="77777777" w:rsidR="00410770" w:rsidRPr="00726DDA" w:rsidRDefault="009E048B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0F39140E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D6119BC" w14:textId="77777777" w:rsidR="00410770" w:rsidRPr="00726DDA" w:rsidRDefault="009E048B" w:rsidP="0041077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1252A6C" w14:textId="77777777" w:rsidR="00410770" w:rsidRPr="00726DDA" w:rsidRDefault="009E048B" w:rsidP="0041077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9D94502" w14:textId="77777777" w:rsidR="00410770" w:rsidRPr="00726DDA" w:rsidRDefault="009E048B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20373E2D" w14:textId="77777777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BC304A7" w14:textId="77777777" w:rsidR="00410770" w:rsidRPr="00726DDA" w:rsidRDefault="009E048B" w:rsidP="0041077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23962A8D" w14:textId="77777777" w:rsidR="00410770" w:rsidRPr="00726DDA" w:rsidRDefault="009E048B" w:rsidP="0041077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2EB1952" w14:textId="77777777" w:rsidR="00410770" w:rsidRPr="00726DDA" w:rsidRDefault="009E048B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2590098" w14:textId="77777777" w:rsidR="00410770" w:rsidRPr="00726DDA" w:rsidRDefault="009E048B">
      <w:pPr>
        <w:rPr>
          <w:rFonts w:ascii="ＭＳ 明朝" w:hAnsi="ＭＳ 明朝"/>
        </w:rPr>
      </w:pPr>
    </w:p>
    <w:tbl>
      <w:tblPr>
        <w:tblStyle w:val="a4"/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5670"/>
        <w:gridCol w:w="2205"/>
        <w:gridCol w:w="2036"/>
      </w:tblGrid>
      <w:tr w:rsidR="00410770" w:rsidRPr="00726DDA" w14:paraId="394FE7D5" w14:textId="77777777">
        <w:trPr>
          <w:cantSplit/>
          <w:trHeight w:hRule="exact" w:val="760"/>
        </w:trPr>
        <w:tc>
          <w:tcPr>
            <w:tcW w:w="5670" w:type="dxa"/>
            <w:vMerge w:val="restart"/>
          </w:tcPr>
          <w:p w14:paraId="2B787C32" w14:textId="77777777" w:rsidR="00410770" w:rsidRPr="00726DDA" w:rsidRDefault="009E048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保有スキル・資格/復興にかかわる経験等</w:t>
            </w:r>
          </w:p>
          <w:p w14:paraId="48414DC0" w14:textId="77777777" w:rsidR="00410770" w:rsidRPr="00726DDA" w:rsidRDefault="009E048B">
            <w:pPr>
              <w:rPr>
                <w:rFonts w:ascii="ＭＳ 明朝" w:hAnsi="ＭＳ 明朝"/>
              </w:rPr>
            </w:pPr>
          </w:p>
        </w:tc>
        <w:tc>
          <w:tcPr>
            <w:tcW w:w="4241" w:type="dxa"/>
            <w:gridSpan w:val="2"/>
          </w:tcPr>
          <w:p w14:paraId="0C50A974" w14:textId="77777777" w:rsidR="00410770" w:rsidRPr="00726DDA" w:rsidRDefault="00BA703E">
            <w:pPr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通勤時間</w:t>
            </w:r>
          </w:p>
          <w:p w14:paraId="0D816D6F" w14:textId="77777777" w:rsidR="00410770" w:rsidRPr="00726DDA" w:rsidRDefault="00BA703E" w:rsidP="00410770">
            <w:pPr>
              <w:jc w:val="right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約　　　時間　　　分</w:t>
            </w:r>
          </w:p>
        </w:tc>
      </w:tr>
      <w:tr w:rsidR="00410770" w:rsidRPr="00726DDA" w14:paraId="235C81D2" w14:textId="77777777">
        <w:trPr>
          <w:cantSplit/>
          <w:trHeight w:hRule="exact" w:val="714"/>
        </w:trPr>
        <w:tc>
          <w:tcPr>
            <w:tcW w:w="5670" w:type="dxa"/>
            <w:vMerge/>
          </w:tcPr>
          <w:p w14:paraId="497DAC2C" w14:textId="77777777" w:rsidR="00410770" w:rsidRPr="00726DDA" w:rsidRDefault="009E048B">
            <w:pPr>
              <w:rPr>
                <w:rFonts w:ascii="ＭＳ 明朝" w:hAnsi="ＭＳ 明朝"/>
              </w:rPr>
            </w:pPr>
          </w:p>
        </w:tc>
        <w:tc>
          <w:tcPr>
            <w:tcW w:w="4241" w:type="dxa"/>
            <w:gridSpan w:val="2"/>
          </w:tcPr>
          <w:p w14:paraId="7542ECFF" w14:textId="77777777" w:rsidR="00410770" w:rsidRPr="00726DDA" w:rsidRDefault="00BA703E">
            <w:pPr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扶養家族(配偶者を除く)</w:t>
            </w:r>
          </w:p>
          <w:p w14:paraId="238AEAC0" w14:textId="77777777" w:rsidR="00410770" w:rsidRPr="00726DDA" w:rsidRDefault="00BA703E" w:rsidP="00410770">
            <w:pPr>
              <w:jc w:val="right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人</w:t>
            </w:r>
          </w:p>
        </w:tc>
      </w:tr>
      <w:tr w:rsidR="00410770" w:rsidRPr="00726DDA" w14:paraId="503E3EA7" w14:textId="77777777">
        <w:trPr>
          <w:cantSplit/>
          <w:trHeight w:hRule="exact" w:val="697"/>
        </w:trPr>
        <w:tc>
          <w:tcPr>
            <w:tcW w:w="5670" w:type="dxa"/>
            <w:vMerge/>
          </w:tcPr>
          <w:p w14:paraId="2EED265D" w14:textId="77777777" w:rsidR="00410770" w:rsidRPr="00726DDA" w:rsidRDefault="009E048B">
            <w:pPr>
              <w:rPr>
                <w:rFonts w:ascii="ＭＳ 明朝" w:hAnsi="ＭＳ 明朝"/>
              </w:rPr>
            </w:pPr>
          </w:p>
        </w:tc>
        <w:tc>
          <w:tcPr>
            <w:tcW w:w="2205" w:type="dxa"/>
          </w:tcPr>
          <w:p w14:paraId="5AE585CA" w14:textId="77777777" w:rsidR="00410770" w:rsidRPr="00726DDA" w:rsidRDefault="00BA703E">
            <w:pPr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配偶者</w:t>
            </w:r>
          </w:p>
          <w:p w14:paraId="324A8594" w14:textId="77777777" w:rsidR="00410770" w:rsidRPr="00726DDA" w:rsidRDefault="00BA703E" w:rsidP="00410770">
            <w:pPr>
              <w:jc w:val="center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有　　無</w:t>
            </w:r>
          </w:p>
        </w:tc>
        <w:tc>
          <w:tcPr>
            <w:tcW w:w="2036" w:type="dxa"/>
          </w:tcPr>
          <w:p w14:paraId="6FF34785" w14:textId="77777777" w:rsidR="00410770" w:rsidRPr="00726DDA" w:rsidRDefault="00BA703E">
            <w:pPr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配偶者の扶養義務</w:t>
            </w:r>
          </w:p>
          <w:p w14:paraId="630BA177" w14:textId="77777777" w:rsidR="00410770" w:rsidRPr="00726DDA" w:rsidRDefault="00BA703E" w:rsidP="00410770">
            <w:pPr>
              <w:jc w:val="center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有　　無</w:t>
            </w:r>
          </w:p>
        </w:tc>
      </w:tr>
    </w:tbl>
    <w:p w14:paraId="7EF66022" w14:textId="77777777" w:rsidR="00410770" w:rsidRPr="00726DDA" w:rsidRDefault="009E048B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10770" w:rsidRPr="00726DDA" w14:paraId="5695DA50" w14:textId="77777777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CD305E4" w14:textId="77777777" w:rsidR="00410770" w:rsidRPr="00726DDA" w:rsidRDefault="00BA703E" w:rsidP="00410770">
            <w:pPr>
              <w:ind w:left="36" w:right="62"/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本人希望記入欄</w:t>
            </w:r>
            <w:r w:rsidRPr="00726DDA">
              <w:rPr>
                <w:rFonts w:ascii="ＭＳ 明朝" w:hAnsi="ＭＳ 明朝" w:hint="eastAsia"/>
                <w:sz w:val="18"/>
              </w:rPr>
              <w:t>（特に給料、職種、勤務時間、勤務地、その他についての希望などがあれば記入）</w:t>
            </w:r>
          </w:p>
        </w:tc>
      </w:tr>
      <w:tr w:rsidR="00410770" w:rsidRPr="00726DDA" w14:paraId="66DB345B" w14:textId="77777777">
        <w:trPr>
          <w:trHeight w:hRule="exact" w:val="403"/>
        </w:trPr>
        <w:tc>
          <w:tcPr>
            <w:tcW w:w="9900" w:type="dxa"/>
            <w:tcBorders>
              <w:top w:val="dotted" w:sz="4" w:space="0" w:color="auto"/>
            </w:tcBorders>
            <w:vAlign w:val="center"/>
          </w:tcPr>
          <w:p w14:paraId="4DE50AC6" w14:textId="77777777" w:rsidR="00410770" w:rsidRPr="00726DDA" w:rsidRDefault="009E048B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4773B52E" w14:textId="77777777">
        <w:trPr>
          <w:trHeight w:hRule="exact" w:val="403"/>
        </w:trPr>
        <w:tc>
          <w:tcPr>
            <w:tcW w:w="9900" w:type="dxa"/>
            <w:vAlign w:val="center"/>
          </w:tcPr>
          <w:p w14:paraId="02746C84" w14:textId="77777777" w:rsidR="00410770" w:rsidRPr="00726DDA" w:rsidRDefault="009E048B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72ED7685" w14:textId="77777777">
        <w:trPr>
          <w:trHeight w:hRule="exact" w:val="403"/>
        </w:trPr>
        <w:tc>
          <w:tcPr>
            <w:tcW w:w="9900" w:type="dxa"/>
            <w:vAlign w:val="center"/>
          </w:tcPr>
          <w:p w14:paraId="3CFA8C84" w14:textId="77777777" w:rsidR="00410770" w:rsidRPr="00726DDA" w:rsidRDefault="009E048B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70F210F0" w14:textId="77777777">
        <w:trPr>
          <w:trHeight w:hRule="exact" w:val="403"/>
        </w:trPr>
        <w:tc>
          <w:tcPr>
            <w:tcW w:w="9900" w:type="dxa"/>
            <w:vAlign w:val="center"/>
          </w:tcPr>
          <w:p w14:paraId="1AE8D2F7" w14:textId="77777777" w:rsidR="00410770" w:rsidRPr="00726DDA" w:rsidRDefault="009E048B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10770" w:rsidRPr="00726DDA" w14:paraId="14097D88" w14:textId="77777777">
        <w:trPr>
          <w:trHeight w:hRule="exact" w:val="403"/>
        </w:trPr>
        <w:tc>
          <w:tcPr>
            <w:tcW w:w="9900" w:type="dxa"/>
            <w:vAlign w:val="center"/>
          </w:tcPr>
          <w:p w14:paraId="1180C4C5" w14:textId="77777777" w:rsidR="00410770" w:rsidRPr="00726DDA" w:rsidRDefault="009E048B" w:rsidP="0041077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4B217437" w14:textId="77777777" w:rsidR="00410770" w:rsidRPr="00726DDA" w:rsidRDefault="009E048B">
      <w:pPr>
        <w:ind w:firstLine="851"/>
        <w:rPr>
          <w:rFonts w:ascii="ＭＳ 明朝" w:hAnsi="ＭＳ 明朝"/>
        </w:rPr>
      </w:pPr>
    </w:p>
    <w:tbl>
      <w:tblPr>
        <w:tblStyle w:val="a4"/>
        <w:tblW w:w="0" w:type="auto"/>
        <w:tblInd w:w="318" w:type="dxa"/>
        <w:tblLook w:val="00A0" w:firstRow="1" w:lastRow="0" w:firstColumn="1" w:lastColumn="0" w:noHBand="0" w:noVBand="0"/>
      </w:tblPr>
      <w:tblGrid>
        <w:gridCol w:w="3056"/>
        <w:gridCol w:w="4534"/>
        <w:gridCol w:w="2307"/>
      </w:tblGrid>
      <w:tr w:rsidR="00410770" w:rsidRPr="00726DDA" w14:paraId="76857B9A" w14:textId="77777777">
        <w:trPr>
          <w:trHeight w:val="540"/>
        </w:trPr>
        <w:tc>
          <w:tcPr>
            <w:tcW w:w="759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744974" w14:textId="77777777" w:rsidR="00410770" w:rsidRPr="00726DDA" w:rsidRDefault="00BA703E" w:rsidP="00410770">
            <w:pPr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>保護者</w:t>
            </w:r>
            <w:r w:rsidRPr="00726DDA">
              <w:rPr>
                <w:rFonts w:ascii="ＭＳ 明朝" w:hAnsi="ＭＳ 明朝" w:hint="eastAsia"/>
                <w:position w:val="4"/>
                <w:sz w:val="18"/>
              </w:rPr>
              <w:t>(本人が未成年の場合のみ記入)</w:t>
            </w:r>
          </w:p>
          <w:p w14:paraId="5132E16C" w14:textId="77777777" w:rsidR="00410770" w:rsidRPr="00726DDA" w:rsidRDefault="00BA703E" w:rsidP="00410770">
            <w:pPr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FED6DC" w14:textId="77777777" w:rsidR="00410770" w:rsidRPr="00726DDA" w:rsidRDefault="00BA703E" w:rsidP="00410770">
            <w:pPr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 xml:space="preserve">TEL. </w:t>
            </w:r>
          </w:p>
        </w:tc>
      </w:tr>
      <w:tr w:rsidR="00410770" w:rsidRPr="00726DDA" w14:paraId="443DACCB" w14:textId="77777777">
        <w:trPr>
          <w:cantSplit/>
          <w:trHeight w:val="540"/>
        </w:trPr>
        <w:tc>
          <w:tcPr>
            <w:tcW w:w="3056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E3C04C" w14:textId="77777777" w:rsidR="00410770" w:rsidRPr="00726DDA" w:rsidRDefault="00BA703E" w:rsidP="00410770">
            <w:pPr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>氏名</w:t>
            </w:r>
          </w:p>
          <w:p w14:paraId="31551F78" w14:textId="77777777" w:rsidR="00410770" w:rsidRPr="00726DDA" w:rsidRDefault="009E048B" w:rsidP="00410770">
            <w:pPr>
              <w:jc w:val="center"/>
              <w:rPr>
                <w:rFonts w:ascii="ＭＳ 明朝" w:hAnsi="ＭＳ 明朝"/>
                <w:position w:val="4"/>
                <w:sz w:val="28"/>
              </w:rPr>
            </w:pPr>
          </w:p>
        </w:tc>
        <w:tc>
          <w:tcPr>
            <w:tcW w:w="4534" w:type="dxa"/>
            <w:vMerge w:val="restar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A4FBD0" w14:textId="77777777" w:rsidR="00410770" w:rsidRPr="00726DDA" w:rsidRDefault="00BA703E" w:rsidP="00410770">
            <w:pPr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>住所　〒   －</w:t>
            </w:r>
          </w:p>
        </w:tc>
        <w:tc>
          <w:tcPr>
            <w:tcW w:w="2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5D1D66" w14:textId="77777777" w:rsidR="00410770" w:rsidRPr="00726DDA" w:rsidRDefault="009E048B" w:rsidP="00410770">
            <w:pPr>
              <w:rPr>
                <w:rFonts w:ascii="ＭＳ 明朝" w:hAnsi="ＭＳ 明朝"/>
                <w:position w:val="4"/>
              </w:rPr>
            </w:pPr>
          </w:p>
        </w:tc>
      </w:tr>
      <w:tr w:rsidR="00410770" w:rsidRPr="00726DDA" w14:paraId="5D80E015" w14:textId="77777777">
        <w:trPr>
          <w:cantSplit/>
          <w:trHeight w:val="540"/>
        </w:trPr>
        <w:tc>
          <w:tcPr>
            <w:tcW w:w="305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D1AC051" w14:textId="77777777" w:rsidR="00410770" w:rsidRPr="00726DDA" w:rsidRDefault="009E048B" w:rsidP="0041077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4534" w:type="dxa"/>
            <w:vMerge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508B5D" w14:textId="77777777" w:rsidR="00410770" w:rsidRPr="00726DDA" w:rsidRDefault="009E048B" w:rsidP="0041077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30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F4181" w14:textId="77777777" w:rsidR="00410770" w:rsidRPr="00726DDA" w:rsidRDefault="00BA703E" w:rsidP="00410770">
            <w:pPr>
              <w:rPr>
                <w:rFonts w:ascii="ＭＳ 明朝" w:hAnsi="ＭＳ 明朝"/>
                <w:position w:val="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 xml:space="preserve">FAX. </w:t>
            </w:r>
          </w:p>
        </w:tc>
      </w:tr>
    </w:tbl>
    <w:p w14:paraId="342166F6" w14:textId="77777777" w:rsidR="00410770" w:rsidRDefault="009E048B"/>
    <w:sectPr w:rsidR="00410770" w:rsidSect="00410770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activeWritingStyle w:appName="MSWord" w:lang="ja-JP" w:vendorID="6" w:dllVersion="2" w:checkStyle="1"/>
  <w:proofState w:spelling="clean" w:grammar="dirty"/>
  <w:attachedTemplate r:id="rId1"/>
  <w:defaultTabStop w:val="960"/>
  <w:drawingGridVerticalSpacing w:val="200"/>
  <w:displayHorizontalDrawingGridEvery w:val="0"/>
  <w:displayVerticalDrawingGridEvery w:val="2"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66"/>
    <w:rsid w:val="001E42C6"/>
    <w:rsid w:val="00291766"/>
    <w:rsid w:val="00487438"/>
    <w:rsid w:val="00701F92"/>
    <w:rsid w:val="007446A1"/>
    <w:rsid w:val="009E048B"/>
    <w:rsid w:val="00BA703E"/>
    <w:rsid w:val="00C658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1916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rsid w:val="004107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rsid w:val="004107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&#12486;&#12531;&#12501;&#12442;&#12524;&#12540;&#12488;:&#21360;&#21047;&#12524;&#12452;&#12450;&#12454;&#12488;&#34920;&#31034;:&#23653;&#27508;&#26360;:&#23653;&#27508;&#26360;%20(JIS&#35215;&#26684;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履歴書 (JIS規格).dotx</Template>
  <TotalTime>0</TotalTime>
  <Pages>2</Pages>
  <Words>305</Words>
  <Characters>330</Characters>
  <Application>Microsoft Macintosh Word</Application>
  <DocSecurity>0</DocSecurity>
  <Lines>330</Lines>
  <Paragraphs>90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2004-02-17T01:16:00Z</cp:lastPrinted>
  <dcterms:created xsi:type="dcterms:W3CDTF">2015-07-13T08:05:00Z</dcterms:created>
  <dcterms:modified xsi:type="dcterms:W3CDTF">2015-07-13T08:16:00Z</dcterms:modified>
  <cp:category/>
</cp:coreProperties>
</file>